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BF" w:rsidRPr="00514654" w:rsidRDefault="00820ABF" w:rsidP="00514654">
      <w:pPr>
        <w:jc w:val="center"/>
        <w:outlineLvl w:val="0"/>
        <w:rPr>
          <w:b/>
          <w:sz w:val="28"/>
        </w:rPr>
      </w:pPr>
      <w:r w:rsidRPr="00514654">
        <w:rPr>
          <w:b/>
          <w:sz w:val="28"/>
        </w:rPr>
        <w:t>Odhlášení psa</w:t>
      </w:r>
    </w:p>
    <w:p w:rsidR="00820ABF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>
      <w:r w:rsidRPr="00514654">
        <w:t>Já,  níže podepsaný        …………………………………………………</w:t>
      </w:r>
    </w:p>
    <w:p w:rsidR="00820ABF" w:rsidRPr="00514654" w:rsidRDefault="00820ABF" w:rsidP="00514654"/>
    <w:p w:rsidR="00820ABF" w:rsidRDefault="00820ABF" w:rsidP="00514654"/>
    <w:p w:rsidR="00820ABF" w:rsidRPr="00514654" w:rsidRDefault="00820ABF" w:rsidP="00514654">
      <w:r w:rsidRPr="00514654">
        <w:t xml:space="preserve">Bytem                          </w:t>
      </w:r>
      <w:r>
        <w:t xml:space="preserve"> </w:t>
      </w:r>
      <w:r w:rsidRPr="00514654">
        <w:t xml:space="preserve">  …………………………………………………</w:t>
      </w:r>
    </w:p>
    <w:p w:rsidR="00820ABF" w:rsidRPr="00514654" w:rsidRDefault="00820ABF" w:rsidP="00514654"/>
    <w:p w:rsidR="00820ABF" w:rsidRDefault="00820ABF" w:rsidP="00514654"/>
    <w:p w:rsidR="00820ABF" w:rsidRPr="00514654" w:rsidRDefault="00820ABF" w:rsidP="00514654">
      <w:r>
        <w:t>Odhlašuji tímto psa        ………………………………………………...</w:t>
      </w:r>
    </w:p>
    <w:p w:rsidR="00820ABF" w:rsidRDefault="00820ABF" w:rsidP="00514654"/>
    <w:p w:rsidR="00820ABF" w:rsidRDefault="00820ABF" w:rsidP="00514654"/>
    <w:p w:rsidR="00820ABF" w:rsidRPr="00514654" w:rsidRDefault="00820ABF" w:rsidP="00514654">
      <w:r>
        <w:t>Přihlášeného dne             ………………………………………………..</w:t>
      </w:r>
    </w:p>
    <w:p w:rsidR="00820ABF" w:rsidRPr="00514654" w:rsidRDefault="00820ABF" w:rsidP="00514654"/>
    <w:p w:rsidR="00820ABF" w:rsidRDefault="00820ABF" w:rsidP="00514654">
      <w:pPr>
        <w:outlineLvl w:val="0"/>
      </w:pPr>
    </w:p>
    <w:p w:rsidR="00820ABF" w:rsidRPr="00514654" w:rsidRDefault="00820ABF" w:rsidP="00514654">
      <w:pPr>
        <w:outlineLvl w:val="0"/>
      </w:pPr>
      <w:r w:rsidRPr="00514654">
        <w:t>Jako důvod odhlášení uvádím ………………………………………….</w:t>
      </w:r>
    </w:p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>
      <w:pPr>
        <w:outlineLvl w:val="0"/>
      </w:pPr>
      <w:r w:rsidRPr="00514654">
        <w:t>V …………………………… dne …………………..</w:t>
      </w:r>
    </w:p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/>
    <w:p w:rsidR="00820ABF" w:rsidRPr="00514654" w:rsidRDefault="00820ABF" w:rsidP="00514654">
      <w:pPr>
        <w:jc w:val="center"/>
      </w:pPr>
      <w:r w:rsidRPr="00514654">
        <w:t>………………………………</w:t>
      </w:r>
    </w:p>
    <w:p w:rsidR="00820ABF" w:rsidRPr="00514654" w:rsidRDefault="00820ABF" w:rsidP="00514654">
      <w:pPr>
        <w:jc w:val="center"/>
      </w:pPr>
      <w:r w:rsidRPr="00514654">
        <w:t>podpis</w:t>
      </w:r>
    </w:p>
    <w:sectPr w:rsidR="00820ABF" w:rsidRPr="00514654" w:rsidSect="0024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C5B"/>
    <w:rsid w:val="00201C5B"/>
    <w:rsid w:val="00242B05"/>
    <w:rsid w:val="00514654"/>
    <w:rsid w:val="00820ABF"/>
    <w:rsid w:val="0085160A"/>
    <w:rsid w:val="008C7F3D"/>
    <w:rsid w:val="00AE21A7"/>
    <w:rsid w:val="00C17543"/>
    <w:rsid w:val="00C359F6"/>
    <w:rsid w:val="00D2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F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48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Odhlášení psa</dc:title>
  <dc:subject/>
  <dc:creator>uživatel</dc:creator>
  <cp:keywords/>
  <dc:description/>
  <cp:lastModifiedBy>uživatel</cp:lastModifiedBy>
  <cp:revision>3</cp:revision>
  <cp:lastPrinted>2011-01-13T12:05:00Z</cp:lastPrinted>
  <dcterms:created xsi:type="dcterms:W3CDTF">2013-02-14T09:33:00Z</dcterms:created>
  <dcterms:modified xsi:type="dcterms:W3CDTF">2013-02-14T09:40:00Z</dcterms:modified>
</cp:coreProperties>
</file>